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6406C7" w:rsidP="60906AA5" w:rsidRDefault="00D161D4" w14:paraId="3E555C17" wp14:textId="77777777" wp14:noSpellErr="1">
      <w:pPr>
        <w:rPr>
          <w:rFonts w:ascii="Calibri" w:hAnsi="Calibri" w:eastAsia="Calibri" w:cs="Calibri"/>
        </w:rPr>
      </w:pPr>
      <w:r>
        <w:rPr>
          <w:noProof/>
          <w:lang w:val="en-GB" w:eastAsia="en-GB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50901251" wp14:editId="7777777">
            <wp:simplePos x="0" y="0"/>
            <wp:positionH relativeFrom="column">
              <wp:posOffset>-264795</wp:posOffset>
            </wp:positionH>
            <wp:positionV relativeFrom="page">
              <wp:posOffset>2995930</wp:posOffset>
            </wp:positionV>
            <wp:extent cx="6219825" cy="4002405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etail of persons hands with scissors, markers, work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6716FC4A" w:rsidP="6716FC4A" w:rsidRDefault="6716FC4A" w14:paraId="71075285" w14:textId="7793011E">
      <w:pPr>
        <w:rPr>
          <w:rFonts w:ascii="Calibri" w:hAnsi="Calibri" w:eastAsia="Calibri" w:cs="Calibri"/>
        </w:rPr>
      </w:pPr>
    </w:p>
    <w:p w:rsidR="6716FC4A" w:rsidP="6716FC4A" w:rsidRDefault="6716FC4A" w14:paraId="1B39AC45" w14:textId="2C1ACAAB">
      <w:pPr>
        <w:rPr>
          <w:rFonts w:ascii="Calibri" w:hAnsi="Calibri" w:eastAsia="Calibri" w:cs="Calibri"/>
        </w:rPr>
      </w:pPr>
    </w:p>
    <w:p w:rsidR="6716FC4A" w:rsidP="6716FC4A" w:rsidRDefault="6716FC4A" w14:paraId="164A232E" w14:textId="3D4153C6">
      <w:pPr>
        <w:rPr>
          <w:rFonts w:ascii="Calibri" w:hAnsi="Calibri" w:eastAsia="Calibri" w:cs="Calibri"/>
        </w:rPr>
      </w:pPr>
    </w:p>
    <w:p w:rsidR="6716FC4A" w:rsidP="6716FC4A" w:rsidRDefault="6716FC4A" w14:paraId="58DB2021" w14:textId="1B4F6CFE">
      <w:pPr>
        <w:rPr>
          <w:rFonts w:ascii="Calibri" w:hAnsi="Calibri" w:eastAsia="Calibri" w:cs="Calibri"/>
        </w:rPr>
      </w:pPr>
    </w:p>
    <w:p w:rsidR="6716FC4A" w:rsidP="6716FC4A" w:rsidRDefault="6716FC4A" w14:paraId="0623B93E" w14:textId="79E8CFCC">
      <w:pPr>
        <w:rPr>
          <w:rFonts w:ascii="Calibri" w:hAnsi="Calibri" w:eastAsia="Calibri" w:cs="Calibri"/>
        </w:rPr>
      </w:pPr>
    </w:p>
    <w:p w:rsidR="6716FC4A" w:rsidP="6716FC4A" w:rsidRDefault="6716FC4A" w14:paraId="21E71F5C" w14:textId="0DC236F2">
      <w:pPr>
        <w:rPr>
          <w:rFonts w:ascii="Calibri" w:hAnsi="Calibri" w:eastAsia="Calibri" w:cs="Calibri"/>
        </w:rPr>
      </w:pPr>
    </w:p>
    <w:p w:rsidR="6716FC4A" w:rsidP="6716FC4A" w:rsidRDefault="6716FC4A" w14:paraId="37FF5D9D" w14:textId="245D493C">
      <w:pPr>
        <w:rPr>
          <w:rFonts w:ascii="Calibri" w:hAnsi="Calibri" w:eastAsia="Calibri" w:cs="Calibri"/>
        </w:rPr>
      </w:pPr>
    </w:p>
    <w:p w:rsidR="6716FC4A" w:rsidP="6716FC4A" w:rsidRDefault="6716FC4A" w14:paraId="37615E0C" w14:textId="250538B5">
      <w:pPr>
        <w:rPr>
          <w:rFonts w:ascii="Calibri" w:hAnsi="Calibri" w:eastAsia="Calibri" w:cs="Calibri"/>
        </w:rPr>
      </w:pPr>
    </w:p>
    <w:p w:rsidR="6716FC4A" w:rsidP="6716FC4A" w:rsidRDefault="6716FC4A" w14:paraId="11DF2DCA" w14:textId="1C9AE976">
      <w:pPr>
        <w:rPr>
          <w:rFonts w:ascii="Calibri" w:hAnsi="Calibri" w:eastAsia="Calibri" w:cs="Calibri"/>
        </w:rPr>
      </w:pPr>
    </w:p>
    <w:p w:rsidR="6716FC4A" w:rsidP="6716FC4A" w:rsidRDefault="6716FC4A" w14:paraId="33D595BC" w14:textId="1D0679A3">
      <w:pPr>
        <w:rPr>
          <w:rFonts w:ascii="Calibri" w:hAnsi="Calibri" w:eastAsia="Calibri" w:cs="Calibri"/>
        </w:rPr>
      </w:pPr>
    </w:p>
    <w:p w:rsidR="6716FC4A" w:rsidP="6716FC4A" w:rsidRDefault="6716FC4A" w14:paraId="031D1101" w14:textId="7F3878B5">
      <w:pPr>
        <w:rPr>
          <w:rFonts w:ascii="Calibri" w:hAnsi="Calibri" w:eastAsia="Calibri" w:cs="Calibri"/>
        </w:rPr>
      </w:pPr>
    </w:p>
    <w:p w:rsidR="6716FC4A" w:rsidP="6716FC4A" w:rsidRDefault="6716FC4A" w14:paraId="453801D9" w14:textId="48E3AB2F">
      <w:pPr>
        <w:rPr>
          <w:rFonts w:ascii="Calibri" w:hAnsi="Calibri" w:eastAsia="Calibri" w:cs="Calibri"/>
        </w:rPr>
      </w:pPr>
    </w:p>
    <w:p w:rsidR="6716FC4A" w:rsidP="6716FC4A" w:rsidRDefault="6716FC4A" w14:paraId="76560F8D" w14:textId="6E28751C">
      <w:pPr>
        <w:rPr>
          <w:rFonts w:ascii="Calibri" w:hAnsi="Calibri" w:eastAsia="Calibri" w:cs="Calibri"/>
        </w:rPr>
      </w:pPr>
    </w:p>
    <w:p w:rsidR="6716FC4A" w:rsidP="6716FC4A" w:rsidRDefault="6716FC4A" w14:paraId="438DB72B" w14:textId="187C86C3">
      <w:pPr>
        <w:rPr>
          <w:rFonts w:ascii="Calibri" w:hAnsi="Calibri" w:eastAsia="Calibri" w:cs="Calibri"/>
        </w:rPr>
      </w:pPr>
    </w:p>
    <w:p w:rsidR="6716FC4A" w:rsidP="6716FC4A" w:rsidRDefault="6716FC4A" w14:paraId="27D810EB" w14:textId="64576456">
      <w:pPr>
        <w:rPr>
          <w:rFonts w:ascii="Calibri" w:hAnsi="Calibri" w:eastAsia="Calibri" w:cs="Calibri"/>
        </w:rPr>
      </w:pPr>
    </w:p>
    <w:p w:rsidR="545C7D5D" w:rsidP="6716FC4A" w:rsidRDefault="545C7D5D" w14:paraId="4E398F46" w14:textId="5E3A2BBD">
      <w:pPr>
        <w:pStyle w:val="Normal"/>
        <w:rPr>
          <w:rFonts w:ascii="Calibri" w:hAnsi="Calibri" w:eastAsia="Calibri" w:cs="Calibri"/>
        </w:rPr>
      </w:pPr>
      <w:r w:rsidR="545C7D5D">
        <w:drawing>
          <wp:inline wp14:editId="0C6E5C28" wp14:anchorId="30E6F791">
            <wp:extent cx="3209925" cy="828675"/>
            <wp:effectExtent l="0" t="0" r="9525" b="9525"/>
            <wp:docPr id="710427983" name="Picture 1" descr="Log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e2e35fe8a05a410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3209925" cy="828675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="-19" w:tblpY="8244"/>
        <w:tblW w:w="8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5"/>
      </w:tblGrid>
      <w:tr xmlns:wp14="http://schemas.microsoft.com/office/word/2010/wordml" w:rsidR="006406C7" w:rsidTr="6716FC4A" w14:paraId="65F61D98" wp14:textId="77777777">
        <w:trPr>
          <w:trHeight w:val="3678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6406C7" w:rsidP="6716FC4A" w:rsidRDefault="00D161D4" w14:paraId="05DD4FBB" wp14:textId="285AA6EA">
            <w:pPr>
              <w:pStyle w:val="Title"/>
              <w:framePr w:hSpace="0" w:wrap="auto" w:vAnchor="margin" w:xAlign="left" w:yAlign="inline"/>
              <w:rPr>
                <w:rFonts w:ascii="Calibri" w:hAnsi="Calibri" w:eastAsia="Calibri" w:cs="Calibri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264" behindDoc="1" locked="0" layoutInCell="1" allowOverlap="1" wp14:anchorId="05B05E28" wp14:editId="7777777">
                      <wp:simplePos x="0" y="0"/>
                      <wp:positionH relativeFrom="column">
                        <wp:posOffset>-718820</wp:posOffset>
                      </wp:positionH>
                      <wp:positionV relativeFrom="page">
                        <wp:posOffset>-209550</wp:posOffset>
                      </wp:positionV>
                      <wp:extent cx="5238750" cy="2105025"/>
                      <wp:effectExtent l="0" t="0" r="0" b="9525"/>
                      <wp:wrapNone/>
                      <wp:docPr id="4" name="Rectangle: Single Corner Snipped 4" descr="colored rectang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238750" cy="2105025"/>
                              </a:xfrm>
                              <a:prstGeom prst="snip1Rect">
                                <a:avLst>
                                  <a:gd name="adj" fmla="val 47819"/>
                                </a:avLst>
                              </a:prstGeom>
                              <a:solidFill>
                                <a:srgbClr val="C09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 w14:anchorId="6A58CFD8">
                    <v:shape id="Rectangle: Single Corner Snipped 4" style="position:absolute;margin-left:-56.6pt;margin-top:-16.5pt;width:412.5pt;height:165.7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lt="colored rectangle" coordsize="5238750,2105025" o:spid="_x0000_s1026" fillcolor="#c09200" stroked="f" path="m,l4232148,,5238750,1006602r,1098423l,210502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" w14:anchorId="6529A82F">
                      <v:path arrowok="t" o:connecttype="custom" o:connectlocs="0,0;4232148,0;5238750,1006602;5238750,2105025;0,2105025;0,0" o:connectangles="0,0,0,0,0,0"/>
                      <w10:wrap anchory="page"/>
                    </v:shape>
                  </w:pict>
                </mc:Fallback>
              </mc:AlternateContent>
            </w:r>
            <w:r w:rsidRPr="60906AA5" w:rsidR="545C7D5D">
              <w:rPr>
                <w:rFonts w:ascii="Calibri" w:hAnsi="Calibri" w:eastAsia="Calibri" w:cs="Calibri"/>
              </w:rPr>
              <w:t>S</w:t>
            </w:r>
            <w:r w:rsidRPr="60906AA5" w:rsidR="00D161D4">
              <w:rPr>
                <w:rFonts w:ascii="Calibri" w:hAnsi="Calibri" w:eastAsia="Calibri" w:cs="Calibri"/>
              </w:rPr>
              <w:t>ixth</w:t>
            </w:r>
            <w:r w:rsidRPr="60906AA5" w:rsidR="00D161D4">
              <w:rPr>
                <w:rFonts w:ascii="Calibri" w:hAnsi="Calibri" w:eastAsia="Calibri" w:cs="Calibri"/>
              </w:rPr>
              <w:t xml:space="preserve"> Form Transition </w:t>
            </w:r>
          </w:p>
          <w:p w:rsidR="006406C7" w:rsidP="6716FC4A" w:rsidRDefault="00D161D4" w14:paraId="14F641BE" wp14:textId="45A48974">
            <w:pPr>
              <w:pStyle w:val="Title"/>
              <w:framePr w:hSpace="0" w:wrap="auto" w:vAnchor="margin" w:xAlign="left" w:yAlign="inline"/>
              <w:rPr>
                <w:rFonts w:ascii="Calibri" w:hAnsi="Calibri" w:eastAsia="Calibri" w:cs="Calibri"/>
              </w:rPr>
            </w:pPr>
            <w:r w:rsidRPr="60906AA5" w:rsidR="00D161D4">
              <w:rPr>
                <w:rFonts w:ascii="Calibri" w:hAnsi="Calibri" w:eastAsia="Calibri" w:cs="Calibri"/>
              </w:rPr>
              <w:t>Pack</w:t>
            </w:r>
            <w:r w:rsidRPr="60906AA5" w:rsidR="33BD361E">
              <w:rPr>
                <w:rFonts w:ascii="Calibri" w:hAnsi="Calibri" w:eastAsia="Calibri" w:cs="Calibri"/>
              </w:rPr>
              <w:t xml:space="preserve"> – </w:t>
            </w:r>
          </w:p>
          <w:p w:rsidR="006406C7" w:rsidP="6716FC4A" w:rsidRDefault="00D161D4" wp14:textId="77777777" w14:paraId="1DA509C2">
            <w:pPr>
              <w:pStyle w:val="Title"/>
              <w:framePr w:hSpace="0" w:wrap="auto" w:vAnchor="margin" w:xAlign="left" w:yAlign="inline"/>
              <w:rPr>
                <w:rFonts w:ascii="Calibri" w:hAnsi="Calibri" w:eastAsia="Calibri" w:cs="Calibri"/>
                <w:color w:val="002060"/>
                <w:sz w:val="52"/>
                <w:szCs w:val="52"/>
              </w:rPr>
            </w:pPr>
            <w:r w:rsidRPr="6716FC4A" w:rsidR="33BD361E">
              <w:rPr>
                <w:rFonts w:ascii="Calibri" w:hAnsi="Calibri" w:eastAsia="Calibri" w:cs="Calibri"/>
                <w:color w:val="002060"/>
                <w:sz w:val="56"/>
                <w:szCs w:val="56"/>
              </w:rPr>
              <w:t xml:space="preserve">BTEC SPORT </w:t>
            </w:r>
          </w:p>
          <w:p w:rsidR="006406C7" w:rsidP="6716FC4A" w:rsidRDefault="00D161D4" w14:paraId="22B5CA90" wp14:textId="554C5580">
            <w:pPr>
              <w:pStyle w:val="Title"/>
              <w:framePr w:hSpace="0" w:wrap="auto" w:vAnchor="margin" w:xAlign="left" w:yAlign="inline"/>
              <w:rPr>
                <w:rFonts w:ascii="Calibri" w:hAnsi="Calibri" w:eastAsia="Calibri" w:cs="Calibri"/>
                <w:color w:val="002060"/>
                <w:sz w:val="52"/>
                <w:szCs w:val="52"/>
              </w:rPr>
            </w:pPr>
            <w:r w:rsidRPr="6716FC4A" w:rsidR="33BD361E">
              <w:rPr>
                <w:rFonts w:ascii="Calibri" w:hAnsi="Calibri" w:eastAsia="Calibri" w:cs="Calibri"/>
                <w:color w:val="002060"/>
                <w:sz w:val="56"/>
                <w:szCs w:val="56"/>
              </w:rPr>
              <w:t xml:space="preserve">LEVEL 3 </w:t>
            </w:r>
          </w:p>
        </w:tc>
      </w:tr>
    </w:tbl>
    <w:tbl>
      <w:tblPr>
        <w:tblpPr w:leftFromText="180" w:rightFromText="180" w:vertAnchor="text" w:tblpX="-80" w:tblpY="11853"/>
        <w:tblW w:w="9990" w:type="dxa"/>
        <w:tblBorders>
          <w:insideH w:val="single" w:color="262140" w:themeColor="text1" w:sz="24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2940"/>
        <w:gridCol w:w="3483"/>
      </w:tblGrid>
      <w:tr xmlns:wp14="http://schemas.microsoft.com/office/word/2010/wordml" w:rsidR="006406C7" w:rsidTr="6716FC4A" w14:paraId="0E8F3194" wp14:textId="77777777">
        <w:trPr>
          <w:trHeight w:val="358"/>
        </w:trPr>
        <w:tc>
          <w:tcPr>
            <w:tcW w:w="3567" w:type="dxa"/>
            <w:tcMar/>
          </w:tcPr>
          <w:p w:rsidR="006406C7" w:rsidP="60906AA5" w:rsidRDefault="00D161D4" w14:paraId="7804EF48" w14:noSpellErr="1" wp14:textId="43BC0FB0">
            <w:pPr/>
          </w:p>
        </w:tc>
        <w:tc>
          <w:tcPr>
            <w:tcW w:w="2940" w:type="dxa"/>
            <w:tcMar/>
            <w:vAlign w:val="bottom"/>
          </w:tcPr>
          <w:p w:rsidR="006406C7" w:rsidP="60906AA5" w:rsidRDefault="006406C7" w14:paraId="672A6659" wp14:textId="77777777" wp14:noSpellErr="1">
            <w:pPr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3483" w:type="dxa"/>
            <w:tcMar/>
            <w:vAlign w:val="bottom"/>
          </w:tcPr>
          <w:p w:rsidR="006406C7" w:rsidP="60906AA5" w:rsidRDefault="006406C7" w14:paraId="0A37501D" wp14:textId="77777777" wp14:noSpellErr="1">
            <w:pPr>
              <w:jc w:val="right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6406C7" w:rsidTr="6716FC4A" w14:paraId="5DAB6C7B" wp14:textId="77777777">
        <w:trPr>
          <w:trHeight w:val="1197"/>
        </w:trPr>
        <w:tc>
          <w:tcPr>
            <w:tcW w:w="3567" w:type="dxa"/>
            <w:tcMar/>
          </w:tcPr>
          <w:p w:rsidR="006406C7" w:rsidP="60906AA5" w:rsidRDefault="006406C7" w14:paraId="02EB378F" wp14:textId="77777777" wp14:noSpellErr="1">
            <w:pPr>
              <w:rPr>
                <w:rFonts w:ascii="Calibri" w:hAnsi="Calibri" w:eastAsia="Calibri" w:cs="Calibri"/>
                <w:noProof/>
              </w:rPr>
            </w:pPr>
          </w:p>
        </w:tc>
        <w:tc>
          <w:tcPr>
            <w:tcW w:w="2940" w:type="dxa"/>
            <w:tcMar/>
            <w:vAlign w:val="bottom"/>
          </w:tcPr>
          <w:p w:rsidR="006406C7" w:rsidP="60906AA5" w:rsidRDefault="006406C7" w14:paraId="6A05A809" wp14:textId="77777777" wp14:noSpellErr="1">
            <w:pPr>
              <w:rPr>
                <w:rFonts w:ascii="Calibri" w:hAnsi="Calibri" w:eastAsia="Calibri" w:cs="Calibri"/>
                <w:noProof/>
              </w:rPr>
            </w:pPr>
          </w:p>
        </w:tc>
        <w:tc>
          <w:tcPr>
            <w:tcW w:w="3483" w:type="dxa"/>
            <w:tcMar/>
            <w:vAlign w:val="bottom"/>
          </w:tcPr>
          <w:p w:rsidR="006406C7" w:rsidP="60906AA5" w:rsidRDefault="006406C7" w14:paraId="5A39BBE3" wp14:textId="77777777" wp14:noSpellErr="1">
            <w:pPr>
              <w:jc w:val="right"/>
              <w:rPr>
                <w:rFonts w:ascii="Calibri" w:hAnsi="Calibri" w:eastAsia="Calibri" w:cs="Calibri"/>
                <w:noProof/>
              </w:rPr>
            </w:pPr>
          </w:p>
        </w:tc>
      </w:tr>
    </w:tbl>
    <w:p xmlns:wp14="http://schemas.microsoft.com/office/word/2010/wordml" w:rsidR="006406C7" w:rsidP="60906AA5" w:rsidRDefault="00D161D4" w14:paraId="0AAE4D59" wp14:textId="46302505">
      <w:pPr>
        <w:pStyle w:val="Heading1"/>
        <w:rPr>
          <w:rFonts w:ascii="Calibri" w:hAnsi="Calibri" w:eastAsia="Calibri" w:cs="Calibri"/>
        </w:rPr>
      </w:pPr>
      <w:bookmarkStart w:name="_Hlk501114800" w:id="0"/>
      <w:r w:rsidRPr="60906AA5" w:rsidR="2B61A9C9">
        <w:rPr>
          <w:rFonts w:ascii="Calibri" w:hAnsi="Calibri" w:eastAsia="Calibri" w:cs="Calibri"/>
        </w:rPr>
        <w:t>course</w:t>
      </w:r>
      <w:r w:rsidRPr="60906AA5" w:rsidR="00D161D4">
        <w:rPr>
          <w:rFonts w:ascii="Calibri" w:hAnsi="Calibri" w:eastAsia="Calibri" w:cs="Calibri"/>
        </w:rPr>
        <w:t xml:space="preserve"> INTRODUCTION</w:t>
      </w:r>
    </w:p>
    <w:bookmarkEnd w:id="0"/>
    <w:tbl>
      <w:tblPr>
        <w:tblpPr w:leftFromText="180" w:rightFromText="180" w:vertAnchor="text" w:tblpY="406"/>
        <w:tblW w:w="1032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000" w:firstRow="0" w:lastRow="0" w:firstColumn="0" w:lastColumn="0" w:noHBand="0" w:noVBand="0"/>
      </w:tblPr>
      <w:tblGrid>
        <w:gridCol w:w="10326"/>
      </w:tblGrid>
      <w:tr xmlns:wp14="http://schemas.microsoft.com/office/word/2010/wordml" w:rsidR="006406C7" w:rsidTr="6716FC4A" w14:paraId="0E27B00A" wp14:textId="77777777">
        <w:trPr>
          <w:trHeight w:val="2073"/>
        </w:trP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  <w:shd w:val="clear" w:color="auto" w:fill="262140" w:themeFill="text1"/>
            <w:tcMar/>
            <w:vAlign w:val="center"/>
          </w:tcPr>
          <w:p w:rsidR="006406C7" w:rsidP="60906AA5" w:rsidRDefault="00D161D4" w14:paraId="60061E4C" wp14:textId="77777777" wp14:noSpellErr="1">
            <w:pPr>
              <w:pStyle w:val="Signature"/>
              <w:spacing w:before="0"/>
              <w:rPr>
                <w:rFonts w:ascii="Calibri" w:hAnsi="Calibri" w:eastAsia="Calibri" w:cs="Calibri"/>
              </w:rPr>
            </w:pPr>
            <w:r>
              <w:rPr>
                <w:noProof/>
                <w:lang w:val="en-GB" w:eastAsia="en-GB"/>
              </w:rPr>
              <mc:AlternateContent xmlns:mc="http://schemas.openxmlformats.org/markup-compatibility/2006">
                <mc:Choice xmlns:mc="http://schemas.openxmlformats.org/markup-compatibility/2006" Requires="wpg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0" distR="0" wp14:anchorId="7CA2155A" wp14:editId="7777777">
                      <wp:extent cx="6356350" cy="1300788"/>
                      <wp:effectExtent l="0" t="0" r="25400" b="13970"/>
                      <wp:docPr xmlns:wp="http://schemas.openxmlformats.org/drawingml/2006/wordprocessingDrawing" id="5" name="Text Box 5" descr="Sidebar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56350" cy="1300788"/>
                                <a:chOff x="0" y="0"/>
                                <a:chExt cx="6727190" cy="1371600"/>
                              </a:xfrm>
                            </wpg:grpSpPr>
                            <wps:wsp xmlns:wps="http://schemas.microsoft.com/office/word/2010/wordprocessingShape">
                              <wps:cNvPr id="2" name="Rectangle 2"/>
                              <wps:cNvSpPr/>
                              <wps:spPr>
                                <a:xfrm>
                                  <a:off x="0" y="25083"/>
                                  <a:ext cx="6727190" cy="759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E7737" w:rsidP="00B32AC8" w:rsidRDefault="00BE7737">
                                    <w:pPr>
                                      <w:spacing w:line="252" w:lineRule="auto"/>
                                      <w:rPr>
                                        <w:rFonts w:hAnsi="Microsoft Sans Serif" w:eastAsia="Microsoft Sans Serif" w:cs="Microsoft Sans Serif"/>
                                        <w:color w:val="262140"/>
                                        <w:kern w:val="0"/>
                                        <w14:ligatures xmlns:w14="http://schemas.microsoft.com/office/word/2010/wordml" w14:val="none"/>
                                      </w:rPr>
                                    </w:pPr>
                                    <w:r>
                                      <w:rPr>
                                        <w:rFonts w:hAnsi="Microsoft Sans Serif" w:eastAsia="Microsoft Sans Serif" w:cs="Microsoft Sans Serif"/>
                                        <w:color w:val="26214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spcFirstLastPara="0" wrap="square" lIns="45720" tIns="0" rIns="45720" bIns="0" anchor="t">
                                <a:noAutofit/>
                              </wps:bodyPr>
                            </wps:wsp>
                            <wps:wsp xmlns:wps="http://schemas.microsoft.com/office/word/2010/wordprocessingShape">
                              <wps:cNvPr id="3" name="Rectangle 3"/>
                              <wps:cNvSpPr/>
                              <wps:spPr>
                                <a:xfrm>
                                  <a:off x="180593" y="0"/>
                                  <a:ext cx="6546597" cy="137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:rsidR="00BE7737" w:rsidP="00B32AC8" w:rsidRDefault="00BE7737">
                                    <w:pPr>
                                      <w:spacing w:line="252" w:lineRule="auto"/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A1810D"/>
                                        <w:kern w:val="0"/>
                                        <w:sz w:val="34"/>
                                        <w:szCs w:val="34"/>
                                        <w14:ligatures xmlns:w14="http://schemas.microsoft.com/office/word/2010/wordml" w14:val="none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A1810D"/>
                                        <w:sz w:val="34"/>
                                        <w:szCs w:val="34"/>
                                      </w:rPr>
                                      <w:t xml:space="preserve">BTEC Sport provides an introduction to the sports sector for learners looking to build a career in sport. This can include careers in exercise and fitness, coaching and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A1810D"/>
                                        <w:sz w:val="40"/>
                                        <w:szCs w:val="40"/>
                                      </w:rPr>
                                      <w:t>leadership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A1810D"/>
                                        <w:sz w:val="34"/>
                                        <w:szCs w:val="34"/>
                                      </w:rPr>
                                      <w:t xml:space="preserve">, sports development and management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A1810D"/>
                                        <w:sz w:val="36"/>
                                        <w:szCs w:val="36"/>
                                      </w:rPr>
                                      <w:t>and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A1810D"/>
                                        <w:sz w:val="34"/>
                                        <w:szCs w:val="34"/>
                                      </w:rPr>
                                      <w:t xml:space="preserve"> sports education. </w:t>
                                    </w:r>
                                  </w:p>
                                </w:txbxContent>
                              </wps:txbx>
                              <wps:bodyPr anchor="t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</w:p>
        </w:tc>
      </w:tr>
    </w:tbl>
    <w:p w:rsidR="00D161D4" w:rsidP="60906AA5" w:rsidRDefault="00D161D4" w14:paraId="538576BC" w14:textId="13AD372F">
      <w:pPr>
        <w:pStyle w:val="Heading2"/>
        <w:spacing w:before="500"/>
        <w:rPr>
          <w:rFonts w:ascii="Calibri" w:hAnsi="Calibri" w:eastAsia="Calibri" w:cs="Calibri"/>
          <w:sz w:val="32"/>
          <w:szCs w:val="32"/>
        </w:rPr>
      </w:pPr>
      <w:r w:rsidRPr="60906AA5" w:rsidR="00D161D4">
        <w:rPr>
          <w:rFonts w:ascii="Calibri" w:hAnsi="Calibri" w:eastAsia="Calibri" w:cs="Calibri"/>
          <w:sz w:val="32"/>
          <w:szCs w:val="32"/>
        </w:rPr>
        <w:t>Essential summer reading</w:t>
      </w:r>
    </w:p>
    <w:p w:rsidR="0684DEB7" w:rsidP="6716FC4A" w:rsidRDefault="0684DEB7" w14:paraId="2B323284" w14:textId="46AC5B52">
      <w:pPr>
        <w:pStyle w:val="Heading2"/>
        <w:numPr>
          <w:ilvl w:val="0"/>
          <w:numId w:val="32"/>
        </w:numPr>
        <w:spacing w:before="50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716FC4A" w:rsidR="0684DE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BTEC National Sport, Student Book 1 (Pearson, 2016)</w:t>
      </w:r>
    </w:p>
    <w:p w:rsidR="0684DEB7" w:rsidP="6716FC4A" w:rsidRDefault="0684DEB7" w14:paraId="3DB1CB57" w14:textId="4B425009">
      <w:pPr>
        <w:pStyle w:val="Heading2"/>
        <w:numPr>
          <w:ilvl w:val="0"/>
          <w:numId w:val="32"/>
        </w:numPr>
        <w:spacing w:before="50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716FC4A" w:rsidR="0684DE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BTEC Sport Level 3, Revision Guides (Pearson, 2017) </w:t>
      </w:r>
    </w:p>
    <w:p w:rsidR="0684DEB7" w:rsidP="6716FC4A" w:rsidRDefault="0684DEB7" w14:paraId="7E302576" w14:textId="2EDA21D3">
      <w:pPr>
        <w:pStyle w:val="Heading2"/>
        <w:numPr>
          <w:ilvl w:val="0"/>
          <w:numId w:val="32"/>
        </w:numPr>
        <w:spacing w:before="50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716FC4A" w:rsidR="0684DE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Exercise Physiology </w:t>
      </w:r>
      <w:r w:rsidRPr="6716FC4A" w:rsidR="2D674BF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and</w:t>
      </w:r>
      <w:r w:rsidRPr="6716FC4A" w:rsidR="0684DE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Functional Anatomy (Feltham Press, 1995) </w:t>
      </w:r>
    </w:p>
    <w:p w:rsidR="0684DEB7" w:rsidP="6716FC4A" w:rsidRDefault="0684DEB7" w14:paraId="72D8780A" w14:textId="56768C71">
      <w:pPr>
        <w:pStyle w:val="Heading2"/>
        <w:numPr>
          <w:ilvl w:val="0"/>
          <w:numId w:val="32"/>
        </w:numPr>
        <w:spacing w:before="50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716FC4A" w:rsidR="0684DE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Mechanics </w:t>
      </w:r>
      <w:r w:rsidRPr="6716FC4A" w:rsidR="20F1F2B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</w:t>
      </w:r>
      <w:r w:rsidRPr="6716FC4A" w:rsidR="0684DE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nd</w:t>
      </w:r>
      <w:r w:rsidRPr="6716FC4A" w:rsidR="0684DE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Sport Performance (Feltham Press, 1998) </w:t>
      </w:r>
    </w:p>
    <w:p w:rsidR="0684DEB7" w:rsidP="6716FC4A" w:rsidRDefault="0684DEB7" w14:paraId="13D7948E" w14:textId="69B928FE">
      <w:pPr>
        <w:pStyle w:val="Heading2"/>
        <w:numPr>
          <w:ilvl w:val="0"/>
          <w:numId w:val="32"/>
        </w:numPr>
        <w:spacing w:before="50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716FC4A" w:rsidR="0684DE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Sports rule books and coaching guides </w:t>
      </w:r>
    </w:p>
    <w:p w:rsidR="0684DEB7" w:rsidP="6716FC4A" w:rsidRDefault="0684DEB7" w14:paraId="11AFCB4B" w14:textId="6CFA53CC">
      <w:pPr>
        <w:pStyle w:val="Heading2"/>
        <w:numPr>
          <w:ilvl w:val="0"/>
          <w:numId w:val="32"/>
        </w:numPr>
        <w:spacing w:before="50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716FC4A" w:rsidR="0684DE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Sports Biographies / Autobiographies</w:t>
      </w:r>
    </w:p>
    <w:p w:rsidR="6716FC4A" w:rsidP="6716FC4A" w:rsidRDefault="6716FC4A" w14:paraId="4BABD111" w14:textId="023D245D">
      <w:pPr>
        <w:pStyle w:val="Normal"/>
        <w:rPr>
          <w:noProof w:val="0"/>
          <w:lang w:val="en-US"/>
        </w:rPr>
      </w:pPr>
    </w:p>
    <w:p w:rsidR="269C0812" w:rsidP="60906AA5" w:rsidRDefault="269C0812" w14:paraId="44676D9B" w14:textId="51864A37">
      <w:pPr>
        <w:pStyle w:val="Normal"/>
        <w:rPr>
          <w:rFonts w:ascii="Calibri" w:hAnsi="Calibri" w:eastAsia="Calibri" w:cs="Calibri"/>
        </w:rPr>
      </w:pPr>
      <w:r w:rsidR="269C0812">
        <w:drawing>
          <wp:inline wp14:editId="5E2421D4" wp14:anchorId="25B6BC66">
            <wp:extent cx="6786917" cy="3656619"/>
            <wp:effectExtent l="0" t="0" r="0" b="0"/>
            <wp:docPr id="185728598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4456eeec12c4c3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9" t="13368" r="0" b="0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86917" cy="365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A41478" w:rsidP="60906AA5" w:rsidRDefault="7CA41478" w14:paraId="5A8D0F36" w14:textId="259CADC3">
      <w:pPr>
        <w:pStyle w:val="Heading2"/>
        <w:spacing w:before="500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60906AA5" w:rsidR="7CA41478">
        <w:rPr>
          <w:rFonts w:ascii="Calibri" w:hAnsi="Calibri" w:eastAsia="Calibri" w:cs="Calibri"/>
          <w:sz w:val="32"/>
          <w:szCs w:val="32"/>
        </w:rPr>
        <w:t>T</w:t>
      </w:r>
      <w:r w:rsidRPr="60906AA5" w:rsidR="1DFB9345">
        <w:rPr>
          <w:rFonts w:ascii="Calibri" w:hAnsi="Calibri" w:eastAsia="Calibri" w:cs="Calibri"/>
          <w:sz w:val="32"/>
          <w:szCs w:val="32"/>
        </w:rPr>
        <w:t>ask to be completed</w:t>
      </w:r>
    </w:p>
    <w:p w:rsidR="1DFB9345" w:rsidP="6716FC4A" w:rsidRDefault="1DFB9345" w14:paraId="112253D1" w14:textId="523ECC2C">
      <w:pPr>
        <w:pStyle w:val="Heading2"/>
        <w:numPr>
          <w:ilvl w:val="0"/>
          <w:numId w:val="33"/>
        </w:numPr>
        <w:spacing w:before="50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6716FC4A" w:rsidR="1DFB934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Skeletal system </w:t>
      </w:r>
      <w:hyperlink r:id="R380d132892704822">
        <w:r w:rsidRPr="6716FC4A" w:rsidR="1DFB9345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>https://www.youtube.com/watch?v=rDGqkMHPDqE</w:t>
        </w:r>
      </w:hyperlink>
      <w:r w:rsidRPr="6716FC4A" w:rsidR="1DFB934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1DFB9345" w:rsidP="6716FC4A" w:rsidRDefault="1DFB9345" w14:paraId="6011B1D2" w14:textId="18CC7464">
      <w:pPr>
        <w:pStyle w:val="Heading2"/>
        <w:numPr>
          <w:ilvl w:val="0"/>
          <w:numId w:val="33"/>
        </w:numPr>
        <w:spacing w:before="50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6716FC4A" w:rsidR="1DFB934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Muscular system </w:t>
      </w:r>
      <w:hyperlink r:id="Racfdfcabfe7b4b1f">
        <w:r w:rsidRPr="6716FC4A" w:rsidR="1DFB9345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>https://www.youtube.com/watch?v=Ktv-CaOt6UQ</w:t>
        </w:r>
      </w:hyperlink>
      <w:r w:rsidRPr="6716FC4A" w:rsidR="1DFB934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1DFB9345" w:rsidP="6716FC4A" w:rsidRDefault="1DFB9345" w14:paraId="7140D7F9" w14:textId="7E86D0C6">
      <w:pPr>
        <w:pStyle w:val="Heading2"/>
        <w:numPr>
          <w:ilvl w:val="0"/>
          <w:numId w:val="33"/>
        </w:numPr>
        <w:spacing w:before="50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6716FC4A" w:rsidR="1DFB934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Respiratory System </w:t>
      </w:r>
      <w:hyperlink r:id="Rf808977c892d4e1b">
        <w:r w:rsidRPr="6716FC4A" w:rsidR="1DFB9345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>https://www.youtube.com/watch?v=bHZsvBdUC2I</w:t>
        </w:r>
      </w:hyperlink>
      <w:r w:rsidRPr="6716FC4A" w:rsidR="1DFB934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1DFB9345" w:rsidP="6716FC4A" w:rsidRDefault="1DFB9345" w14:paraId="211C1A48" w14:textId="0BA99F6D">
      <w:pPr>
        <w:pStyle w:val="Heading2"/>
        <w:numPr>
          <w:ilvl w:val="0"/>
          <w:numId w:val="33"/>
        </w:numPr>
        <w:spacing w:before="50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6716FC4A" w:rsidR="1DFB934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Cardiovascular System </w:t>
      </w:r>
      <w:hyperlink r:id="R8d055208f2904c53">
        <w:r w:rsidRPr="6716FC4A" w:rsidR="1DFB9345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>https://www.youtube.com/watch?v=_lgd03h3te8</w:t>
        </w:r>
      </w:hyperlink>
    </w:p>
    <w:p w:rsidR="1DFB9345" w:rsidP="6716FC4A" w:rsidRDefault="1DFB9345" w14:paraId="502076F9" w14:textId="1C903E23">
      <w:pPr>
        <w:pStyle w:val="Heading2"/>
        <w:numPr>
          <w:ilvl w:val="0"/>
          <w:numId w:val="33"/>
        </w:numPr>
        <w:spacing w:before="50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6716FC4A" w:rsidR="1DFB934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Energy System </w:t>
      </w:r>
      <w:hyperlink r:id="R99af5650468e4d80">
        <w:r w:rsidRPr="6716FC4A" w:rsidR="1DFB9345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>https://www.youtube.com/watch?v=00jbG_cfGuQ</w:t>
        </w:r>
      </w:hyperlink>
    </w:p>
    <w:p w:rsidR="1F8D925D" w:rsidP="6716FC4A" w:rsidRDefault="1F8D925D" w14:paraId="77EC36DE" w14:textId="4660BCC4">
      <w:pPr>
        <w:pStyle w:val="Normal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6716FC4A" w:rsidR="1F8D925D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Additional</w:t>
      </w:r>
      <w:r w:rsidRPr="6716FC4A" w:rsidR="1F8D925D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 xml:space="preserve"> tasks to complete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6716FC4A" w:rsidTr="6716FC4A" w14:paraId="355EB771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0" w:type="dxa"/>
            <w:tcMar/>
          </w:tcPr>
          <w:p w:rsidR="0D5655B2" w:rsidP="6716FC4A" w:rsidRDefault="0D5655B2" w14:paraId="54F762A1" w14:textId="7B7D5A3D">
            <w:pPr>
              <w:pStyle w:val="Normal"/>
              <w:spacing w:before="0" w:before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</w:pP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Research the rules, regulations, skills, </w:t>
            </w: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>techniques</w:t>
            </w: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 and </w:t>
            </w:r>
            <w:r w:rsidRPr="6716FC4A" w:rsidR="2B5CD79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>tactics</w:t>
            </w: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 in </w:t>
            </w: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one individual sport and one team sport. </w:t>
            </w:r>
          </w:p>
          <w:p w:rsidR="0D5655B2" w:rsidP="6716FC4A" w:rsidRDefault="0D5655B2" w14:paraId="4B76B1C1" w14:textId="102E061B">
            <w:pPr>
              <w:pStyle w:val="Normal"/>
              <w:spacing w:before="0" w:beforeAutospacing="off"/>
              <w:ind w:left="115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</w:pP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Include the following for each: </w:t>
            </w:r>
          </w:p>
          <w:p w:rsidR="0D5655B2" w:rsidP="6716FC4A" w:rsidRDefault="0D5655B2" w14:paraId="19F7110C" w14:textId="1C182F1E">
            <w:pPr>
              <w:pStyle w:val="ListParagraph"/>
              <w:numPr>
                <w:ilvl w:val="0"/>
                <w:numId w:val="37"/>
              </w:numPr>
              <w:spacing w:before="0" w:before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</w:pP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>7 x rules/Laws</w:t>
            </w:r>
          </w:p>
          <w:p w:rsidR="0D5655B2" w:rsidP="6716FC4A" w:rsidRDefault="0D5655B2" w14:paraId="083DF091" w14:textId="245B58DE">
            <w:pPr>
              <w:pStyle w:val="ListParagraph"/>
              <w:numPr>
                <w:ilvl w:val="0"/>
                <w:numId w:val="37"/>
              </w:numPr>
              <w:spacing w:before="0" w:before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</w:pP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5 x regulations (competition rules </w:t>
            </w: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>e.g.</w:t>
            </w: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 Euro 2020 rules) </w:t>
            </w:r>
          </w:p>
          <w:p w:rsidR="0D5655B2" w:rsidP="6716FC4A" w:rsidRDefault="0D5655B2" w14:paraId="250075B2" w14:textId="15D0CAF7">
            <w:pPr>
              <w:pStyle w:val="ListParagraph"/>
              <w:numPr>
                <w:ilvl w:val="0"/>
                <w:numId w:val="37"/>
              </w:numPr>
              <w:spacing w:before="0" w:before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</w:pP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3 x skills, </w:t>
            </w: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>techniques</w:t>
            </w: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 and </w:t>
            </w: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tactics </w:t>
            </w:r>
          </w:p>
          <w:p w:rsidR="0D5655B2" w:rsidP="6716FC4A" w:rsidRDefault="0D5655B2" w14:paraId="06E25484" w14:textId="0D2893C7">
            <w:pPr>
              <w:pStyle w:val="Normal"/>
              <w:spacing w:before="0" w:before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</w:pP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Use a range of video scenarios to help you judge the application of rules and how they </w:t>
            </w: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>impact</w:t>
            </w: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 each sport. </w:t>
            </w:r>
          </w:p>
          <w:p w:rsidR="0D5655B2" w:rsidP="6716FC4A" w:rsidRDefault="0D5655B2" w14:paraId="585A1457" w14:textId="26335F37">
            <w:pPr>
              <w:pStyle w:val="Normal"/>
              <w:spacing w:before="0" w:before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</w:pPr>
            <w:r w:rsidRPr="6716FC4A" w:rsidR="0D5655B2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>You can include the following information</w:t>
            </w:r>
            <w:r w:rsidRPr="6716FC4A" w:rsidR="258CFBE9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: </w:t>
            </w:r>
          </w:p>
          <w:p w:rsidR="258CFBE9" w:rsidP="6716FC4A" w:rsidRDefault="258CFBE9" w14:paraId="70A7C228" w14:textId="759487BD">
            <w:pPr>
              <w:pStyle w:val="ListParagraph"/>
              <w:numPr>
                <w:ilvl w:val="0"/>
                <w:numId w:val="38"/>
              </w:numPr>
              <w:spacing w:before="0" w:before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</w:pPr>
            <w:r w:rsidRPr="6716FC4A" w:rsidR="258CFBE9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>Rules/laws as regulated by the national or international governing body for the two selected sports</w:t>
            </w:r>
          </w:p>
          <w:p w:rsidR="258CFBE9" w:rsidP="6716FC4A" w:rsidRDefault="258CFBE9" w14:paraId="34E1B14D" w14:textId="467EA0F4">
            <w:pPr>
              <w:pStyle w:val="ListParagraph"/>
              <w:numPr>
                <w:ilvl w:val="0"/>
                <w:numId w:val="38"/>
              </w:numPr>
              <w:spacing w:before="0" w:before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</w:pPr>
            <w:r w:rsidRPr="6716FC4A" w:rsidR="258CFBE9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Competition rules/laws and regulations </w:t>
            </w:r>
          </w:p>
          <w:p w:rsidR="258CFBE9" w:rsidP="6716FC4A" w:rsidRDefault="258CFBE9" w14:paraId="0A880C31" w14:textId="34D4B161">
            <w:pPr>
              <w:pStyle w:val="ListParagraph"/>
              <w:numPr>
                <w:ilvl w:val="0"/>
                <w:numId w:val="38"/>
              </w:numPr>
              <w:spacing w:before="0" w:before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lang w:val="en-US"/>
              </w:rPr>
            </w:pPr>
            <w:r w:rsidRPr="6716FC4A" w:rsidR="258CFBE9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Unwritten rules and/or etiquette specific to sport </w:t>
            </w:r>
          </w:p>
          <w:p w:rsidR="258CFBE9" w:rsidP="6716FC4A" w:rsidRDefault="258CFBE9" w14:paraId="6C2D028F" w14:textId="6CA74597">
            <w:pPr>
              <w:pStyle w:val="ListParagraph"/>
              <w:numPr>
                <w:ilvl w:val="0"/>
                <w:numId w:val="38"/>
              </w:numPr>
              <w:spacing w:before="0" w:before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</w:pPr>
            <w:r w:rsidRPr="6716FC4A" w:rsidR="258CFBE9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n-US"/>
              </w:rPr>
              <w:t xml:space="preserve">Regulations for sports under competition rules </w:t>
            </w:r>
          </w:p>
        </w:tc>
      </w:tr>
    </w:tbl>
    <w:p w:rsidR="1F8D925D" w:rsidP="60906AA5" w:rsidRDefault="1F8D925D" w14:paraId="55879E20" w14:textId="154176F0">
      <w:pPr>
        <w:pStyle w:val="Normal"/>
        <w:shd w:val="clear" w:color="auto" w:fill="F5F5F5"/>
        <w:spacing w:before="0" w:beforeAutospacing="off" w:after="0" w:afterAutospacing="off" w:line="14" w:lineRule="auto"/>
        <w:jc w:val="left"/>
      </w:pPr>
    </w:p>
    <w:p w:rsidR="07289C81" w:rsidP="6716FC4A" w:rsidRDefault="07289C81" w14:paraId="5A4E99EB" w14:textId="09728BB5">
      <w:pPr>
        <w:pStyle w:val="Normal"/>
        <w:shd w:val="clear" w:color="auto" w:fill="F5F5F5"/>
        <w:spacing w:before="0" w:beforeAutospacing="off" w:after="0" w:afterAutospacing="off" w:line="14" w:lineRule="auto"/>
        <w:jc w:val="left"/>
        <w:rPr>
          <w:rFonts w:ascii="Microsoft Sans Serif" w:hAnsi="Microsoft Sans Serif" w:eastAsia="Microsoft Sans Serif" w:cs="Microsoft Sans Serif"/>
          <w:noProof w:val="0"/>
          <w:sz w:val="24"/>
          <w:szCs w:val="24"/>
          <w:lang w:val="en-US"/>
        </w:rPr>
      </w:pPr>
      <w:r w:rsidR="07289C81">
        <w:drawing>
          <wp:inline wp14:editId="7067952F" wp14:anchorId="08D17F56">
            <wp:extent cx="6324598" cy="1152536"/>
            <wp:effectExtent l="0" t="0" r="0" b="0"/>
            <wp:docPr id="14196927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9006c4840d345e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66849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324598" cy="115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6C7">
      <w:headerReference w:type="default" r:id="rId10"/>
      <w:pgSz w:w="12240" w:h="15840" w:orient="portrait" w:code="1"/>
      <w:pgMar w:top="720" w:right="1152" w:bottom="720" w:left="1152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406C7" w:rsidRDefault="00D161D4" w14:paraId="3656B9AB" wp14:textId="77777777">
      <w:r>
        <w:separator/>
      </w:r>
    </w:p>
  </w:endnote>
  <w:endnote w:type="continuationSeparator" w:id="0">
    <w:p xmlns:wp14="http://schemas.microsoft.com/office/word/2010/wordml" w:rsidR="006406C7" w:rsidRDefault="00D161D4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406C7" w:rsidRDefault="00D161D4" w14:paraId="049F31CB" wp14:textId="77777777">
      <w:r>
        <w:separator/>
      </w:r>
    </w:p>
  </w:footnote>
  <w:footnote w:type="continuationSeparator" w:id="0">
    <w:p xmlns:wp14="http://schemas.microsoft.com/office/word/2010/wordml" w:rsidR="006406C7" w:rsidRDefault="00D161D4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tbl>
    <w:tblPr>
      <w:tblW w:w="12281" w:type="dxa"/>
      <w:tblInd w:w="-112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61"/>
      <w:gridCol w:w="6420"/>
    </w:tblGrid>
    <w:tr xmlns:wp14="http://schemas.microsoft.com/office/word/2010/wordml" w:rsidR="006406C7" w14:paraId="6D709195" wp14:textId="77777777">
      <w:trPr>
        <w:trHeight w:val="1060"/>
      </w:trPr>
      <w:tc>
        <w:tcPr>
          <w:tcW w:w="5861" w:type="dxa"/>
        </w:tcPr>
        <w:p w:rsidR="006406C7" w:rsidRDefault="00D161D4" w14:paraId="62486C05" wp14:textId="77777777">
          <w:pPr>
            <w:pStyle w:val="Header"/>
            <w:spacing w:after="0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inline xmlns:wp14="http://schemas.microsoft.com/office/word/2010/wordprocessingDrawing" distT="0" distB="0" distL="0" distR="0" wp14:anchorId="4F7DF772" wp14:editId="7777777">
                    <wp:extent cx="1442085" cy="0"/>
                    <wp:effectExtent l="19050" t="19050" r="24765" b="38100"/>
                    <wp:docPr id="17" name="Straight Connector 17" descr="straight lin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4420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 xmlns:cx1="http://schemas.microsoft.com/office/drawing/2015/9/8/chartex">
                <w:pict w14:anchorId="4E9C99B5">
                  <v:line id="Straight Connector 17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straight line" o:spid="_x0000_s1026" strokecolor="#262140 [3213]" strokeweight="4.5pt" from="0,0" to="113.55pt,0" w14:anchorId="390A50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">
                    <w10:anchorlock/>
                  </v:line>
                </w:pict>
              </mc:Fallback>
            </mc:AlternateContent>
          </w:r>
        </w:p>
      </w:tc>
      <w:tc>
        <w:tcPr>
          <w:tcW w:w="6420" w:type="dxa"/>
        </w:tcPr>
        <w:p w:rsidR="006406C7" w:rsidRDefault="00D161D4" w14:paraId="1B5916B6" wp14:textId="77777777">
          <w:pPr>
            <w:pStyle w:val="Header"/>
            <w:spacing w:after="0"/>
            <w:jc w:val="right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xmlns:wp14="http://schemas.microsoft.com/office/word/2010/wordprocessingDrawing" distT="0" distB="0" distL="114300" distR="114300" simplePos="0" relativeHeight="251659264" behindDoc="0" locked="0" layoutInCell="1" allowOverlap="1" wp14:anchorId="064BAF27" wp14:editId="7777777">
                    <wp:simplePos x="0" y="0"/>
                    <wp:positionH relativeFrom="column">
                      <wp:posOffset>3015615</wp:posOffset>
                    </wp:positionH>
                    <wp:positionV relativeFrom="paragraph">
                      <wp:posOffset>38735</wp:posOffset>
                    </wp:positionV>
                    <wp:extent cx="824230" cy="297815"/>
                    <wp:effectExtent l="0" t="0" r="13970" b="6985"/>
                    <wp:wrapNone/>
                    <wp:docPr id="20" name="Text Box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24230" cy="2978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xmlns:wp14="http://schemas.microsoft.com/office/word/2010/wordml" w:rsidR="006406C7" w:rsidRDefault="00D161D4" w14:paraId="69ADA923" wp14:textId="77777777">
                                <w:pPr>
                                  <w:pStyle w:val="Subtitle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instrText xml:space="preserve"> PAGE  \* Arabic  \* MERGEFORMAT </w:instrTex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54265396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style="position:absolute;left:0;text-align:left;margin-left:237.45pt;margin-top:3.05pt;width:64.9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">
                    <v:textbox inset="0,0,0,0">
                      <w:txbxContent>
                        <w:p w:rsidR="006406C7" w:rsidRDefault="00D161D4" w14:paraId="15AE96AE" wp14:textId="77777777">
                          <w:pPr>
                            <w:pStyle w:val="Subtitle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n-GB" w:eastAsia="en-GB"/>
            </w:rPr>
            <mc:AlternateContent>
              <mc:Choice Requires="wps">
                <w:drawing>
                  <wp:inline xmlns:wp14="http://schemas.microsoft.com/office/word/2010/wordprocessingDrawing" distT="0" distB="0" distL="0" distR="0" wp14:anchorId="214AC48B" wp14:editId="7777777">
                    <wp:extent cx="1191260" cy="398780"/>
                    <wp:effectExtent l="0" t="0" r="8890" b="1270"/>
                    <wp:docPr id="15" name="Rectangle: Single Corner Snipped 15" descr="colored 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 flipV="1">
                              <a:off x="0" y="0"/>
                              <a:ext cx="1191260" cy="398780"/>
                            </a:xfrm>
                            <a:prstGeom prst="snip1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="006406C7" w:rsidRDefault="006406C7" w14:paraId="4101652C" wp14:textId="77777777">
                                <w:pPr>
                                  <w:pStyle w:val="Subtitle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x1="http://schemas.microsoft.com/office/drawing/2015/9/8/chartex">
                <w:pict w14:anchorId="43EEB9DB">
                  <v:shape id="Rectangle: Single Corner Snipped 15" style="width:93.8pt;height:31.4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colored rectangle" coordsize="1191260,398780" o:spid="_x0000_s1029" fillcolor="#3a3363 [3215]" stroked="f" o:spt="100" adj="-11796480,,5400" path="m,l991870,r199390,199390l1191260,398780,,39878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" w14:anchorId="14817101">
                    <v:stroke joinstyle="miter"/>
                    <v:formulas/>
                    <v:path textboxrect="0,0,1191260,398780" arrowok="t" o:connecttype="custom" o:connectlocs="0,0;991870,0;1191260,199390;1191260,398780;0,398780;0,0" o:connectangles="0,0,0,0,0,0"/>
                    <v:textbox>
                      <w:txbxContent>
                        <w:p w:rsidRPr="008759A8" w:rsidR="008759A8" w:rsidP="008759A8" w:rsidRDefault="008759A8" w14:paraId="4B99056E" wp14:textId="77777777">
                          <w:pPr>
                            <w:pStyle w:val="Subtitle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</w:hdr>
</file>

<file path=word/intelligence2.xml><?xml version="1.0" encoding="utf-8"?>
<int2:intelligence xmlns:int2="http://schemas.microsoft.com/office/intelligence/2020/intelligence">
  <int2:observations>
    <int2:bookmark int2:bookmarkName="_Int_s96qxoZ5" int2:invalidationBookmarkName="" int2:hashCode="+TlhkSPnwzIrqY" int2:id="RSiLFjjC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3">
    <w:nsid w:val="55e037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75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9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1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3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5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7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9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1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35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70f13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75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9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1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3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5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7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9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1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35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a020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75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9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1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3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5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7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9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1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35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b903a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17e88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c175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97ad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d45b0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be162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c785d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F"/>
    <w:multiLevelType w:val="singleLevel"/>
    <w:tmpl w:val="4882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93B85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D588B1C"/>
    <w:lvl w:ilvl="0">
      <w:start w:val="1"/>
      <w:numFmt w:val="bullet"/>
      <w:lvlText w:val="•"/>
      <w:lvlJc w:val="left"/>
      <w:pPr>
        <w:ind w:left="576" w:hanging="288"/>
      </w:pPr>
      <w:rPr>
        <w:rFonts w:hint="default" w:ascii="Cambria" w:hAnsi="Cambria"/>
        <w:color w:val="F3D569" w:themeColor="accent1"/>
      </w:rPr>
    </w:lvl>
  </w:abstractNum>
  <w:abstractNum w:abstractNumId="3" w15:restartNumberingAfterBreak="0">
    <w:nsid w:val="1F7E67C2"/>
    <w:multiLevelType w:val="hybridMultilevel"/>
    <w:tmpl w:val="AA306F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C32B9D"/>
    <w:multiLevelType w:val="hybridMultilevel"/>
    <w:tmpl w:val="6614790A"/>
    <w:lvl w:ilvl="0" w:tplc="EAB6DB1A">
      <w:start w:val="1"/>
      <w:numFmt w:val="bullet"/>
      <w:pStyle w:val="ListNumber2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67F6A45"/>
    <w:multiLevelType w:val="multilevel"/>
    <w:tmpl w:val="252E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3D3FEC"/>
    <w:multiLevelType w:val="hybridMultilevel"/>
    <w:tmpl w:val="13420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8849E1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D76684"/>
    <w:multiLevelType w:val="multilevel"/>
    <w:tmpl w:val="FF1C9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2CA5E68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AF52F86"/>
    <w:multiLevelType w:val="multilevel"/>
    <w:tmpl w:val="DEE6A80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7C14EB"/>
    <w:multiLevelType w:val="multilevel"/>
    <w:tmpl w:val="B0B20D5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F3D569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hint="default" w:ascii="Cambria" w:hAnsi="Cambria"/>
        <w:color w:val="F3D569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hint="default" w:ascii="Cambria" w:hAnsi="Cambria"/>
        <w:color w:val="F3D569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hint="default" w:ascii="Cambria" w:hAnsi="Cambria"/>
        <w:color w:val="F3D569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hint="default" w:ascii="Cambria" w:hAnsi="Cambria"/>
        <w:color w:val="F3D569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hint="default" w:ascii="Wingdings" w:hAnsi="Wingdings"/>
        <w:color w:val="F3D569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hint="default" w:ascii="Symbol" w:hAnsi="Symbol"/>
        <w:color w:val="F3D569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hint="default" w:ascii="Courier New" w:hAnsi="Courier New"/>
        <w:color w:val="F3D569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hint="default" w:ascii="Wingdings" w:hAnsi="Wingdings"/>
        <w:color w:val="F3D569" w:themeColor="accent1"/>
      </w:rPr>
    </w:lvl>
  </w:abstractNum>
  <w:abstractNum w:abstractNumId="12" w15:restartNumberingAfterBreak="0">
    <w:nsid w:val="6C2D36E6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F867F8E"/>
    <w:multiLevelType w:val="hybridMultilevel"/>
    <w:tmpl w:val="4086E0FE"/>
    <w:lvl w:ilvl="0" w:tplc="B6A087B8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23"/>
  </w:num>
  <w:num w:numId="37">
    <w:abstractNumId w:val="22"/>
  </w:num>
  <w:num w:numId="36">
    <w:abstractNumId w:val="21"/>
  </w:num>
  <w:num w:numId="35">
    <w:abstractNumId w:val="20"/>
  </w:num>
  <w:num w:numId="34">
    <w:abstractNumId w:val="19"/>
  </w:num>
  <w:num w:numId="33">
    <w:abstractNumId w:val="18"/>
  </w:num>
  <w:num w:numId="32">
    <w:abstractNumId w:val="17"/>
  </w:num>
  <w:num w:numId="31">
    <w:abstractNumId w:val="16"/>
  </w:num>
  <w:num w:numId="30">
    <w:abstractNumId w:val="15"/>
  </w:num>
  <w:num w:numId="29">
    <w:abstractNumId w:val="14"/>
  </w:num>
  <w:num w:numId="1">
    <w:abstractNumId w:val="2"/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13"/>
  </w:num>
  <w:num w:numId="10">
    <w:abstractNumId w:val="11"/>
  </w:num>
  <w:num w:numId="11">
    <w:abstractNumId w:val="11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288"/>
          </w:tabs>
          <w:ind w:left="504" w:hanging="216"/>
        </w:pPr>
        <w:rPr>
          <w:rFonts w:hint="default" w:ascii="Cambria" w:hAnsi="Cambria"/>
          <w:color w:val="F3D569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792"/>
          </w:tabs>
          <w:ind w:left="1008" w:hanging="216"/>
        </w:pPr>
        <w:rPr>
          <w:rFonts w:hint="default" w:ascii="Cambria" w:hAnsi="Cambria"/>
          <w:color w:val="F3D569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1296"/>
          </w:tabs>
          <w:ind w:left="1512" w:hanging="216"/>
        </w:pPr>
        <w:rPr>
          <w:rFonts w:hint="default" w:ascii="Cambria" w:hAnsi="Cambria"/>
          <w:color w:val="F3D569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800"/>
          </w:tabs>
          <w:ind w:left="2016" w:hanging="216"/>
        </w:pPr>
        <w:rPr>
          <w:rFonts w:hint="default" w:ascii="Cambria" w:hAnsi="Cambria"/>
          <w:color w:val="F3D569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304"/>
          </w:tabs>
          <w:ind w:left="2520" w:hanging="216"/>
        </w:pPr>
        <w:rPr>
          <w:rFonts w:hint="default" w:ascii="Cambria" w:hAnsi="Cambria"/>
          <w:color w:val="F3D569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808"/>
          </w:tabs>
          <w:ind w:left="3024" w:hanging="216"/>
        </w:pPr>
        <w:rPr>
          <w:rFonts w:hint="default" w:ascii="Wingdings" w:hAnsi="Wingdings"/>
          <w:color w:val="F3D569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312"/>
          </w:tabs>
          <w:ind w:left="3528" w:hanging="216"/>
        </w:pPr>
        <w:rPr>
          <w:rFonts w:hint="default" w:ascii="Symbol" w:hAnsi="Symbol"/>
          <w:color w:val="F3D569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3816"/>
          </w:tabs>
          <w:ind w:left="4032" w:hanging="216"/>
        </w:pPr>
        <w:rPr>
          <w:rFonts w:hint="default" w:ascii="Courier New" w:hAnsi="Courier New"/>
          <w:color w:val="F3D569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4320"/>
          </w:tabs>
          <w:ind w:left="4536" w:hanging="216"/>
        </w:pPr>
        <w:rPr>
          <w:rFonts w:hint="default" w:ascii="Wingdings" w:hAnsi="Wingdings"/>
          <w:color w:val="F3D569" w:themeColor="accent1"/>
        </w:rPr>
      </w:lvl>
    </w:lvlOverride>
  </w:num>
  <w:num w:numId="12">
    <w:abstractNumId w:val="11"/>
  </w:num>
  <w:num w:numId="13">
    <w:abstractNumId w:val="11"/>
  </w:num>
  <w:num w:numId="14">
    <w:abstractNumId w:val="11"/>
    <w:lvlOverride w:ilvl="0">
      <w:lvl w:ilvl="0">
        <w:start w:val="1"/>
        <w:numFmt w:val="bullet"/>
        <w:pStyle w:val="ListBullet"/>
        <w:lvlText w:val="•"/>
        <w:lvlJc w:val="left"/>
        <w:pPr>
          <w:ind w:left="360" w:hanging="360"/>
        </w:pPr>
        <w:rPr>
          <w:rFonts w:hint="default" w:ascii="Cambria" w:hAnsi="Cambria"/>
          <w:color w:val="F3D569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ind w:left="864" w:hanging="360"/>
        </w:pPr>
        <w:rPr>
          <w:rFonts w:hint="default" w:ascii="Cambria" w:hAnsi="Cambria"/>
          <w:color w:val="F3D569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ind w:left="1368" w:hanging="360"/>
        </w:pPr>
        <w:rPr>
          <w:rFonts w:hint="default" w:ascii="Cambria" w:hAnsi="Cambria"/>
          <w:color w:val="F3D569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1872" w:hanging="360"/>
        </w:pPr>
        <w:rPr>
          <w:rFonts w:hint="default" w:ascii="Cambria" w:hAnsi="Cambria"/>
          <w:color w:val="F3D569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ind w:left="2376" w:hanging="360"/>
        </w:pPr>
        <w:rPr>
          <w:rFonts w:hint="default" w:ascii="Cambria" w:hAnsi="Cambria"/>
          <w:color w:val="F3D569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80" w:hanging="360"/>
        </w:pPr>
        <w:rPr>
          <w:rFonts w:hint="default" w:ascii="Wingdings" w:hAnsi="Wingdings"/>
          <w:color w:val="F3D569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384" w:hanging="360"/>
        </w:pPr>
        <w:rPr>
          <w:rFonts w:hint="default" w:ascii="Symbol" w:hAnsi="Symbol"/>
          <w:color w:val="F3D569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888" w:hanging="360"/>
        </w:pPr>
        <w:rPr>
          <w:rFonts w:hint="default" w:ascii="Courier New" w:hAnsi="Courier New"/>
          <w:color w:val="F3D569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392" w:hanging="360"/>
        </w:pPr>
        <w:rPr>
          <w:rFonts w:hint="default" w:ascii="Wingdings" w:hAnsi="Wingdings"/>
          <w:color w:val="F3D569" w:themeColor="accent1"/>
        </w:rPr>
      </w:lvl>
    </w:lvlOverride>
  </w:num>
  <w:num w:numId="15">
    <w:abstractNumId w:val="11"/>
    <w:lvlOverride w:ilvl="0">
      <w:lvl w:ilvl="0">
        <w:start w:val="1"/>
        <w:numFmt w:val="bullet"/>
        <w:pStyle w:val="ListBullet"/>
        <w:lvlText w:val="•"/>
        <w:lvlJc w:val="left"/>
        <w:pPr>
          <w:ind w:left="648" w:hanging="360"/>
        </w:pPr>
        <w:rPr>
          <w:rFonts w:hint="default" w:ascii="Cambria" w:hAnsi="Cambria"/>
          <w:color w:val="F3D569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648"/>
          </w:tabs>
          <w:ind w:left="720" w:hanging="360"/>
        </w:pPr>
        <w:rPr>
          <w:rFonts w:hint="default" w:ascii="Cambria" w:hAnsi="Cambria"/>
          <w:color w:val="F3D569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1008"/>
          </w:tabs>
          <w:ind w:left="1080" w:hanging="360"/>
        </w:pPr>
        <w:rPr>
          <w:rFonts w:hint="default" w:ascii="Cambria" w:hAnsi="Cambria"/>
          <w:color w:val="F3D569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368"/>
          </w:tabs>
          <w:ind w:left="1440" w:hanging="360"/>
        </w:pPr>
        <w:rPr>
          <w:rFonts w:hint="default" w:ascii="Cambria" w:hAnsi="Cambria"/>
          <w:color w:val="F3D569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28"/>
          </w:tabs>
          <w:ind w:left="1800" w:hanging="360"/>
        </w:pPr>
        <w:rPr>
          <w:rFonts w:hint="default" w:ascii="Cambria" w:hAnsi="Cambria"/>
          <w:color w:val="F3D569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088"/>
          </w:tabs>
          <w:ind w:left="2160" w:hanging="360"/>
        </w:pPr>
        <w:rPr>
          <w:rFonts w:hint="default" w:ascii="Wingdings" w:hAnsi="Wingdings"/>
          <w:color w:val="F3D569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448"/>
          </w:tabs>
          <w:ind w:left="2520" w:hanging="360"/>
        </w:pPr>
        <w:rPr>
          <w:rFonts w:hint="default" w:ascii="Symbol" w:hAnsi="Symbol"/>
          <w:color w:val="F3D569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808"/>
          </w:tabs>
          <w:ind w:left="2880" w:hanging="360"/>
        </w:pPr>
        <w:rPr>
          <w:rFonts w:hint="default" w:ascii="Courier New" w:hAnsi="Courier New"/>
          <w:color w:val="F3D569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168"/>
          </w:tabs>
          <w:ind w:left="3240" w:hanging="360"/>
        </w:pPr>
        <w:rPr>
          <w:rFonts w:hint="default" w:ascii="Wingdings" w:hAnsi="Wingdings"/>
          <w:color w:val="F3D569" w:themeColor="accent1"/>
        </w:rPr>
      </w:lvl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0"/>
  </w:num>
  <w:num w:numId="22">
    <w:abstractNumId w:val="7"/>
  </w:num>
  <w:num w:numId="23">
    <w:abstractNumId w:val="4"/>
  </w:num>
  <w:num w:numId="24">
    <w:abstractNumId w:val="1"/>
  </w:num>
  <w:num w:numId="25">
    <w:abstractNumId w:val="9"/>
  </w:num>
  <w:num w:numId="26">
    <w:abstractNumId w:val="12"/>
  </w:num>
  <w:num w:numId="27">
    <w:abstractNumId w:val="3"/>
  </w:num>
  <w:num w:numId="2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ttachedTemplate r:id="rId1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C7"/>
    <w:rsid w:val="006406C7"/>
    <w:rsid w:val="009C825C"/>
    <w:rsid w:val="00D161D4"/>
    <w:rsid w:val="027C4A2D"/>
    <w:rsid w:val="02CD6472"/>
    <w:rsid w:val="0368D938"/>
    <w:rsid w:val="042AF03B"/>
    <w:rsid w:val="05B23CDC"/>
    <w:rsid w:val="0684DEB7"/>
    <w:rsid w:val="07289C81"/>
    <w:rsid w:val="0D5655B2"/>
    <w:rsid w:val="126F74BD"/>
    <w:rsid w:val="12AFEEC6"/>
    <w:rsid w:val="1374BC35"/>
    <w:rsid w:val="14E2740D"/>
    <w:rsid w:val="17430E4E"/>
    <w:rsid w:val="1DFB9345"/>
    <w:rsid w:val="1F8D925D"/>
    <w:rsid w:val="20F1F2B4"/>
    <w:rsid w:val="258CFBE9"/>
    <w:rsid w:val="269C0812"/>
    <w:rsid w:val="277EF404"/>
    <w:rsid w:val="281CC885"/>
    <w:rsid w:val="28C9CF2E"/>
    <w:rsid w:val="296138A4"/>
    <w:rsid w:val="299E7304"/>
    <w:rsid w:val="2B5CD79F"/>
    <w:rsid w:val="2B61A9C9"/>
    <w:rsid w:val="2D674BFA"/>
    <w:rsid w:val="30FF0707"/>
    <w:rsid w:val="3196A24E"/>
    <w:rsid w:val="33BD361E"/>
    <w:rsid w:val="34E2097B"/>
    <w:rsid w:val="35542781"/>
    <w:rsid w:val="37AA6913"/>
    <w:rsid w:val="37E049EE"/>
    <w:rsid w:val="3916475C"/>
    <w:rsid w:val="3C01C988"/>
    <w:rsid w:val="3E49E1DE"/>
    <w:rsid w:val="46AFB0E1"/>
    <w:rsid w:val="4B8DAF7F"/>
    <w:rsid w:val="50E2BBC3"/>
    <w:rsid w:val="545C7D5D"/>
    <w:rsid w:val="58423FD4"/>
    <w:rsid w:val="5946CBEE"/>
    <w:rsid w:val="598F34E6"/>
    <w:rsid w:val="5B08FACB"/>
    <w:rsid w:val="5B0E4ADB"/>
    <w:rsid w:val="5CE2B65A"/>
    <w:rsid w:val="5D344160"/>
    <w:rsid w:val="5D6A11D4"/>
    <w:rsid w:val="60906AA5"/>
    <w:rsid w:val="65B83BA0"/>
    <w:rsid w:val="660B7CD1"/>
    <w:rsid w:val="66728861"/>
    <w:rsid w:val="66AC2EDB"/>
    <w:rsid w:val="6716FC4A"/>
    <w:rsid w:val="6B6F6B0E"/>
    <w:rsid w:val="6CD4D667"/>
    <w:rsid w:val="6DADCEDB"/>
    <w:rsid w:val="6E86789A"/>
    <w:rsid w:val="70588600"/>
    <w:rsid w:val="70E5C71E"/>
    <w:rsid w:val="75CB145C"/>
    <w:rsid w:val="76D35320"/>
    <w:rsid w:val="7AA3967B"/>
    <w:rsid w:val="7CA41478"/>
    <w:rsid w:val="7DE9E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B2BE636"/>
  <w15:docId w15:val="{02BB2778-029C-4DD7-82F2-C290739493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color w:val="4E4484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6" w:semiHidden="1" w:unhideWhenUsed="1" w:qFormat="1"/>
    <w:lsdException w:name="heading 4" w:uiPriority="7" w:semiHidden="1" w:unhideWhenUsed="1" w:qFormat="1"/>
    <w:lsdException w:name="heading 5" w:uiPriority="7" w:semiHidden="1" w:unhideWhenUsed="1" w:qFormat="1"/>
    <w:lsdException w:name="heading 6" w:uiPriority="7" w:semiHidden="1" w:unhideWhenUsed="1" w:qFormat="1"/>
    <w:lsdException w:name="heading 7" w:uiPriority="7" w:semiHidden="1" w:unhideWhenUsed="1" w:qFormat="1"/>
    <w:lsdException w:name="heading 8" w:uiPriority="7" w:semiHidden="1" w:unhideWhenUsed="1" w:qFormat="1"/>
    <w:lsdException w:name="heading 9" w:uiPriority="7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semiHidden="1" w:unhideWhenUsed="1" w:qFormat="1"/>
    <w:lsdException w:name="List Number" w:uiPriority="1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8" w:qFormat="1"/>
    <w:lsdException w:name="List Number 3" w:uiPriority="18" w:semiHidden="1" w:unhideWhenUsed="1"/>
    <w:lsdException w:name="List Number 4" w:uiPriority="18" w:semiHidden="1" w:unhideWhenUsed="1"/>
    <w:lsdException w:name="List Number 5" w:uiPriority="18" w:semiHidden="1" w:unhideWhenUsed="1"/>
    <w:lsdException w:name="Title" w:uiPriority="2" w:qFormat="1"/>
    <w:lsdException w:name="Closing" w:semiHidden="1" w:unhideWhenUsed="1" w:qFormat="1"/>
    <w:lsdException w:name="Signature" w:uiPriority="9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1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360" w:lineRule="auto"/>
      <w:contextualSpacing/>
    </w:pPr>
    <w:rPr>
      <w:color w:val="26214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7"/>
    <w:qFormat/>
    <w:pPr>
      <w:pageBreakBefore/>
      <w:spacing w:before="480" w:after="120" w:line="240" w:lineRule="auto"/>
      <w:outlineLvl w:val="0"/>
    </w:pPr>
    <w:rPr>
      <w:rFonts w:asciiTheme="majorHAnsi" w:hAnsiTheme="majorHAnsi" w:eastAsiaTheme="majorEastAsia" w:cstheme="majorBidi"/>
      <w:b/>
      <w:bCs/>
      <w:caps/>
      <w:sz w:val="48"/>
    </w:rPr>
  </w:style>
  <w:style w:type="paragraph" w:styleId="Heading2">
    <w:name w:val="heading 2"/>
    <w:basedOn w:val="Normal"/>
    <w:next w:val="Normal"/>
    <w:link w:val="Heading2Char"/>
    <w:uiPriority w:val="7"/>
    <w:unhideWhenUsed/>
    <w:qFormat/>
    <w:pPr>
      <w:keepNext/>
      <w:keepLines/>
      <w:spacing w:before="240"/>
      <w:outlineLvl w:val="1"/>
    </w:pPr>
    <w:rPr>
      <w:rFonts w:asciiTheme="majorHAnsi" w:hAnsiTheme="majorHAnsi" w:eastAsiaTheme="majorEastAsia" w:cstheme="maj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pPr>
      <w:keepNext/>
      <w:keepLines/>
      <w:spacing w:after="60" w:line="240" w:lineRule="auto"/>
      <w:ind w:left="29" w:right="29"/>
      <w:jc w:val="right"/>
      <w:outlineLvl w:val="2"/>
    </w:pPr>
    <w:rPr>
      <w:rFonts w:asciiTheme="majorHAnsi" w:hAnsiTheme="majorHAnsi" w:eastAsiaTheme="majorEastAsia" w:cstheme="majorBidi"/>
      <w:b/>
      <w:color w:val="ECBD17" w:themeColor="accent1" w:themeShade="BF"/>
      <w:sz w:val="36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ind w:left="29" w:right="144"/>
    </w:pPr>
    <w:rPr>
      <w:color w:val="ECBD17" w:themeColor="accent1" w:themeShade="BF"/>
    </w:rPr>
  </w:style>
  <w:style w:type="character" w:styleId="FooterChar" w:customStyle="1">
    <w:name w:val="Footer Char"/>
    <w:basedOn w:val="DefaultParagraphFont"/>
    <w:link w:val="Footer"/>
    <w:uiPriority w:val="99"/>
    <w:rPr>
      <w:color w:val="ECBD17" w:themeColor="accent1" w:themeShade="BF"/>
    </w:rPr>
  </w:style>
  <w:style w:type="paragraph" w:styleId="Subtitle">
    <w:name w:val="Subtitle"/>
    <w:basedOn w:val="Normal"/>
    <w:link w:val="SubtitleChar"/>
    <w:uiPriority w:val="2"/>
    <w:unhideWhenUsed/>
    <w:qFormat/>
    <w:rPr>
      <w:rFonts w:asciiTheme="majorHAnsi" w:hAnsiTheme="majorHAnsi"/>
      <w:b/>
      <w:color w:val="3A3363" w:themeColor="text2"/>
      <w:sz w:val="36"/>
      <w:szCs w:val="36"/>
    </w:rPr>
  </w:style>
  <w:style w:type="paragraph" w:styleId="Page" w:customStyle="1">
    <w:name w:val="Page"/>
    <w:basedOn w:val="Normal"/>
    <w:next w:val="Normal"/>
    <w:uiPriority w:val="97"/>
    <w:unhideWhenUsed/>
    <w:qFormat/>
    <w:pPr>
      <w:spacing w:after="40" w:line="240" w:lineRule="auto"/>
    </w:pPr>
    <w:rPr>
      <w:sz w:val="36"/>
    </w:rPr>
  </w:style>
  <w:style w:type="paragraph" w:styleId="Header">
    <w:name w:val="header"/>
    <w:basedOn w:val="Normal"/>
    <w:link w:val="HeaderChar"/>
    <w:uiPriority w:val="99"/>
    <w:pPr>
      <w:spacing w:after="38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color w:val="4E4484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color="auto" w:sz="4" w:space="0"/>
          <w:left w:val="single" w:color="auto" w:sz="4" w:space="0"/>
          <w:bottom w:val="single" w:color="auto" w:sz="18" w:space="0"/>
          <w:right w:val="single" w:color="auto" w:sz="4" w:space="0"/>
          <w:insideH w:val="nil"/>
          <w:insideV w:val="single" w:color="auto" w:sz="4" w:space="0"/>
          <w:tl2br w:val="nil"/>
          <w:tr2bl w:val="nil"/>
        </w:tcBorders>
      </w:tcPr>
    </w:tblStylePr>
  </w:style>
  <w:style w:type="character" w:styleId="Heading3Char" w:customStyle="1">
    <w:name w:val="Heading 3 Char"/>
    <w:basedOn w:val="DefaultParagraphFont"/>
    <w:link w:val="Heading3"/>
    <w:uiPriority w:val="7"/>
    <w:rPr>
      <w:rFonts w:asciiTheme="majorHAnsi" w:hAnsiTheme="majorHAnsi" w:eastAsiaTheme="majorEastAsia" w:cstheme="majorBidi"/>
      <w:b/>
      <w:color w:val="ECBD17" w:themeColor="accent1" w:themeShade="BF"/>
      <w:sz w:val="36"/>
      <w:szCs w:val="24"/>
    </w:rPr>
  </w:style>
  <w:style w:type="paragraph" w:styleId="Title">
    <w:name w:val="Title"/>
    <w:basedOn w:val="Normal"/>
    <w:link w:val="TitleChar"/>
    <w:uiPriority w:val="1"/>
    <w:qFormat/>
    <w:pPr>
      <w:framePr w:hSpace="180" w:wrap="around" w:hAnchor="text" w:vAnchor="text" w:x="-19" w:y="9067"/>
      <w:spacing w:line="240" w:lineRule="auto"/>
    </w:pPr>
    <w:rPr>
      <w:rFonts w:asciiTheme="majorHAnsi" w:hAnsiTheme="majorHAnsi" w:eastAsiaTheme="majorEastAsia" w:cstheme="majorBidi"/>
      <w:b/>
      <w:bCs/>
      <w:color w:val="FFFFFF" w:themeColor="background1"/>
      <w:sz w:val="72"/>
      <w:szCs w:val="90"/>
    </w:rPr>
  </w:style>
  <w:style w:type="character" w:styleId="TitleChar" w:customStyle="1">
    <w:name w:val="Title Char"/>
    <w:basedOn w:val="DefaultParagraphFont"/>
    <w:link w:val="Title"/>
    <w:uiPriority w:val="1"/>
    <w:rPr>
      <w:rFonts w:asciiTheme="majorHAnsi" w:hAnsiTheme="majorHAnsi" w:eastAsiaTheme="majorEastAsia" w:cstheme="majorBidi"/>
      <w:b/>
      <w:bCs/>
      <w:color w:val="FFFFFF" w:themeColor="background1"/>
      <w:sz w:val="72"/>
      <w:szCs w:val="9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6"/>
    <w:qFormat/>
    <w:rPr>
      <w:b/>
      <w:bCs/>
    </w:rPr>
  </w:style>
  <w:style w:type="character" w:styleId="SubtitleChar" w:customStyle="1">
    <w:name w:val="Subtitle Char"/>
    <w:basedOn w:val="DefaultParagraphFont"/>
    <w:link w:val="Subtitle"/>
    <w:uiPriority w:val="2"/>
    <w:rPr>
      <w:rFonts w:asciiTheme="majorHAnsi" w:hAnsiTheme="majorHAnsi"/>
      <w:b/>
      <w:color w:val="3A3363" w:themeColor="text2"/>
      <w:sz w:val="36"/>
      <w:szCs w:val="36"/>
    </w:rPr>
  </w:style>
  <w:style w:type="paragraph" w:styleId="NoSpacing">
    <w:name w:val="No Spacing"/>
    <w:link w:val="NoSpacingChar"/>
    <w:uiPriority w:val="98"/>
    <w:unhideWhenUsed/>
    <w:qFormat/>
    <w:pPr>
      <w:spacing w:after="0" w:line="240" w:lineRule="auto"/>
    </w:pPr>
  </w:style>
  <w:style w:type="paragraph" w:styleId="ContactInfo" w:customStyle="1">
    <w:name w:val="Contact Info"/>
    <w:basedOn w:val="Normal"/>
    <w:uiPriority w:val="5"/>
    <w:qFormat/>
    <w:pPr>
      <w:spacing w:line="240" w:lineRule="auto"/>
      <w:ind w:left="29" w:right="144"/>
    </w:pPr>
    <w:rPr>
      <w:color w:val="ECBD17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styleId="Heading1Char" w:customStyle="1">
    <w:name w:val="Heading 1 Char"/>
    <w:basedOn w:val="DefaultParagraphFont"/>
    <w:link w:val="Heading1"/>
    <w:uiPriority w:val="7"/>
    <w:rPr>
      <w:rFonts w:asciiTheme="majorHAnsi" w:hAnsiTheme="majorHAnsi" w:eastAsiaTheme="majorEastAsia" w:cstheme="majorBidi"/>
      <w:b/>
      <w:bCs/>
      <w:caps/>
      <w:color w:val="262140" w:themeColor="text1"/>
      <w:sz w:val="48"/>
    </w:rPr>
  </w:style>
  <w:style w:type="paragraph" w:styleId="TOCHeading">
    <w:name w:val="TOC Heading"/>
    <w:basedOn w:val="Heading1"/>
    <w:next w:val="Normal"/>
    <w:uiPriority w:val="39"/>
    <w:unhideWhenUsed/>
    <w:qFormat/>
    <w:pPr>
      <w:spacing w:before="0" w:after="360"/>
      <w:outlineLvl w:val="9"/>
    </w:pPr>
    <w:rPr>
      <w:kern w:val="20"/>
      <w:sz w:val="44"/>
    </w:rPr>
  </w:style>
  <w:style w:type="character" w:styleId="Heading2Char" w:customStyle="1">
    <w:name w:val="Heading 2 Char"/>
    <w:basedOn w:val="DefaultParagraphFont"/>
    <w:link w:val="Heading2"/>
    <w:uiPriority w:val="7"/>
    <w:rPr>
      <w:rFonts w:asciiTheme="majorHAnsi" w:hAnsiTheme="majorHAnsi" w:eastAsiaTheme="majorEastAsia" w:cstheme="majorBidi"/>
      <w:b/>
      <w:bCs/>
      <w:color w:val="262140" w:themeColor="text1"/>
      <w:sz w:val="28"/>
    </w:rPr>
  </w:style>
  <w:style w:type="paragraph" w:styleId="Quote">
    <w:name w:val="Quote"/>
    <w:basedOn w:val="Normal"/>
    <w:next w:val="Normal"/>
    <w:link w:val="QuoteChar"/>
    <w:uiPriority w:val="3"/>
    <w:unhideWhenUsed/>
    <w:qFormat/>
    <w:pPr>
      <w:spacing w:line="240" w:lineRule="auto"/>
    </w:pPr>
    <w:rPr>
      <w:b/>
      <w:i/>
      <w:iCs/>
      <w:color w:val="ECBD17" w:themeColor="accent1" w:themeShade="BF"/>
      <w:kern w:val="20"/>
      <w:sz w:val="36"/>
    </w:rPr>
  </w:style>
  <w:style w:type="character" w:styleId="QuoteChar" w:customStyle="1">
    <w:name w:val="Quote Char"/>
    <w:basedOn w:val="DefaultParagraphFont"/>
    <w:link w:val="Quote"/>
    <w:uiPriority w:val="3"/>
    <w:rPr>
      <w:b/>
      <w:i/>
      <w:iCs/>
      <w:color w:val="ECBD17" w:themeColor="accent1" w:themeShade="BF"/>
      <w:kern w:val="20"/>
      <w:sz w:val="36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before="720" w:line="312" w:lineRule="auto"/>
    </w:pPr>
    <w:rPr>
      <w:b/>
      <w:kern w:val="20"/>
    </w:rPr>
  </w:style>
  <w:style w:type="character" w:styleId="SignatureChar" w:customStyle="1">
    <w:name w:val="Signature Char"/>
    <w:basedOn w:val="DefaultParagraphFont"/>
    <w:link w:val="Signature"/>
    <w:uiPriority w:val="8"/>
    <w:rPr>
      <w:b/>
      <w:color w:val="262140" w:themeColor="text1"/>
      <w:kern w:val="20"/>
      <w:sz w:val="24"/>
    </w:rPr>
  </w:style>
  <w:style w:type="character" w:styleId="NoSpacingChar" w:customStyle="1">
    <w:name w:val="No Spacing Char"/>
    <w:basedOn w:val="DefaultParagraphFont"/>
    <w:link w:val="NoSpacing"/>
    <w:uiPriority w:val="98"/>
  </w:style>
  <w:style w:type="paragraph" w:styleId="ListBullet">
    <w:name w:val="List Bullet"/>
    <w:basedOn w:val="Normal"/>
    <w:uiPriority w:val="11"/>
    <w:qFormat/>
    <w:pPr>
      <w:numPr>
        <w:numId w:val="12"/>
      </w:numPr>
      <w:spacing w:before="40" w:after="40" w:line="288" w:lineRule="auto"/>
    </w:pPr>
    <w:rPr>
      <w:szCs w:val="22"/>
      <w:lang w:eastAsia="en-US"/>
    </w:rPr>
  </w:style>
  <w:style w:type="paragraph" w:styleId="ListNumber">
    <w:name w:val="List Number"/>
    <w:basedOn w:val="ListNumber2"/>
    <w:uiPriority w:val="9"/>
    <w:unhideWhenUsed/>
    <w:qFormat/>
  </w:style>
  <w:style w:type="paragraph" w:styleId="ListNumber2">
    <w:name w:val="List Number 2"/>
    <w:basedOn w:val="Normal"/>
    <w:uiPriority w:val="10"/>
    <w:qFormat/>
    <w:pPr>
      <w:numPr>
        <w:numId w:val="23"/>
      </w:numPr>
    </w:pPr>
  </w:style>
  <w:style w:type="table" w:styleId="FinancialTable" w:customStyle="1">
    <w:name w:val="Financial Table"/>
    <w:basedOn w:val="TableNormal"/>
    <w:uiPriority w:val="99"/>
    <w:pPr>
      <w:spacing w:before="60" w:after="60" w:line="240" w:lineRule="auto"/>
      <w:jc w:val="right"/>
    </w:pPr>
    <w:tblPr>
      <w:tblBorders>
        <w:top w:val="single" w:color="262140" w:themeColor="text1" w:sz="8" w:space="0"/>
        <w:left w:val="single" w:color="262140" w:themeColor="text1" w:sz="8" w:space="0"/>
        <w:bottom w:val="single" w:color="262140" w:themeColor="text1" w:sz="24" w:space="0"/>
        <w:right w:val="single" w:color="262140" w:themeColor="text1" w:sz="8" w:space="0"/>
        <w:insideH w:val="single" w:color="262140" w:themeColor="text1" w:sz="8" w:space="0"/>
        <w:insideV w:val="single" w:color="262140" w:themeColor="text1" w:sz="8" w:space="0"/>
      </w:tblBorders>
      <w:tblCellMar>
        <w:left w:w="72" w:type="dxa"/>
        <w:right w:w="360" w:type="dxa"/>
      </w:tblCellMar>
    </w:tblPr>
    <w:tblStylePr w:type="firstRow">
      <w:pPr>
        <w:wordWrap/>
        <w:spacing w:before="40" w:beforeLines="0" w:beforeAutospacing="0" w:after="40" w:afterLines="0" w:afterAutospacing="0"/>
        <w:jc w:val="center"/>
      </w:pPr>
      <w:rPr>
        <w:rFonts w:asciiTheme="majorHAnsi" w:hAnsiTheme="majorHAnsi"/>
        <w:b/>
        <w:i w:val="0"/>
        <w:caps w:val="0"/>
        <w:smallCaps w:val="0"/>
        <w:color w:val="262140" w:themeColor="text1"/>
        <w:sz w:val="22"/>
      </w:rPr>
    </w:tblStylePr>
    <w:tblStylePr w:type="firstCol">
      <w:pPr>
        <w:wordWrap/>
        <w:jc w:val="left"/>
      </w:pPr>
      <w:rPr>
        <w:b/>
        <w:color w:val="26214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1C182F" w:themeColor="text1" w:themeShade="BF"/>
    </w:rPr>
    <w:tblPr>
      <w:tblStyleRowBandSize w:val="1"/>
      <w:tblStyleColBandSize w:val="1"/>
      <w:tblBorders>
        <w:top w:val="single" w:color="262140" w:themeColor="text1" w:sz="8" w:space="0"/>
        <w:bottom w:val="single" w:color="26214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62140" w:themeColor="text1" w:sz="8" w:space="0"/>
          <w:left w:val="nil"/>
          <w:bottom w:val="single" w:color="26214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62140" w:themeColor="text1" w:sz="8" w:space="0"/>
          <w:left w:val="nil"/>
          <w:bottom w:val="single" w:color="26214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BBD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BBDC" w:themeFill="text1" w:themeFillTint="3F"/>
      </w:tcPr>
    </w:tblStylePr>
  </w:style>
  <w:style w:type="paragraph" w:styleId="Organization" w:customStyle="1">
    <w:name w:val="Organization"/>
    <w:basedOn w:val="Normal"/>
    <w:uiPriority w:val="4"/>
    <w:qFormat/>
    <w:pPr>
      <w:spacing w:after="60" w:line="240" w:lineRule="auto"/>
      <w:ind w:left="-2318" w:right="29"/>
    </w:pPr>
    <w:rPr>
      <w:b/>
      <w:bCs/>
      <w:color w:val="ECBD17" w:themeColor="accent1" w:themeShade="BF"/>
      <w:sz w:val="36"/>
    </w:rPr>
  </w:style>
  <w:style w:type="paragraph" w:styleId="Caption">
    <w:name w:val="caption"/>
    <w:basedOn w:val="Normal"/>
    <w:uiPriority w:val="35"/>
    <w:qFormat/>
    <w:pPr>
      <w:spacing w:after="120" w:line="240" w:lineRule="auto"/>
    </w:pPr>
    <w:rPr>
      <w:iCs/>
      <w:color w:val="auto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top w:val="single" w:color="ECBD17" w:themeColor="accent1" w:themeShade="BF" w:sz="4" w:space="10"/>
        <w:bottom w:val="single" w:color="ECBD17" w:themeColor="accent1" w:themeShade="BF" w:sz="4" w:space="10"/>
      </w:pBdr>
      <w:spacing w:before="360" w:after="360"/>
      <w:ind w:left="864" w:right="864"/>
      <w:jc w:val="center"/>
    </w:pPr>
    <w:rPr>
      <w:i/>
      <w:iCs/>
      <w:color w:val="ECBD17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i/>
      <w:iCs/>
      <w:color w:val="ECBD17" w:themeColor="accent1" w:themeShade="BF"/>
    </w:rPr>
  </w:style>
  <w:style w:type="paragraph" w:styleId="Emphasis2" w:customStyle="1">
    <w:name w:val="Emphasis 2"/>
    <w:basedOn w:val="Normal"/>
    <w:link w:val="Emphasis2Char"/>
    <w:uiPriority w:val="8"/>
    <w:qFormat/>
    <w:pPr>
      <w:spacing w:before="240" w:after="240" w:line="288" w:lineRule="auto"/>
    </w:pPr>
    <w:rPr>
      <w:b/>
      <w:spacing w:val="20"/>
    </w:rPr>
  </w:style>
  <w:style w:type="character" w:styleId="Emphasis2Char" w:customStyle="1">
    <w:name w:val="Emphasis 2 Char"/>
    <w:basedOn w:val="DefaultParagraphFont"/>
    <w:link w:val="Emphasis2"/>
    <w:uiPriority w:val="8"/>
    <w:rPr>
      <w:b/>
      <w:color w:val="262140" w:themeColor="text1"/>
      <w:spacing w:val="20"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Pr>
      <w:color w:val="ECBE18" w:themeColor="hyperlink"/>
      <w:u w:val="single"/>
    </w:r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E7EB9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E7EB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E8" w:themeFill="accent6" w:themeFillTint="33"/>
      </w:tcPr>
    </w:tblStylePr>
    <w:tblStylePr w:type="band1Horz">
      <w:tblPr/>
      <w:tcPr>
        <w:shd w:val="clear" w:color="auto" w:fill="D4D4E8" w:themeFill="accent6" w:themeFillTint="33"/>
      </w:tcPr>
    </w:tblStylePr>
  </w:style>
  <w:style w:type="paragraph" w:styleId="ListParagraph">
    <w:name w:val="List Paragraph"/>
    <w:basedOn w:val="Normal"/>
    <w:uiPriority w:val="34"/>
    <w:semiHidden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g" Id="rId9" /><Relationship Type="http://schemas.openxmlformats.org/officeDocument/2006/relationships/customXml" Target="../customXml/item3.xml" Id="rId14" /><Relationship Type="http://schemas.microsoft.com/office/2020/10/relationships/intelligence" Target="intelligence2.xml" Id="Rcc65835cbc0c4e4a" /><Relationship Type="http://schemas.openxmlformats.org/officeDocument/2006/relationships/image" Target="/media/image4.png" Id="Re2e35fe8a05a4107" /><Relationship Type="http://schemas.openxmlformats.org/officeDocument/2006/relationships/image" Target="/media/image5.png" Id="Re4456eeec12c4c3f" /><Relationship Type="http://schemas.openxmlformats.org/officeDocument/2006/relationships/hyperlink" Target="https://www.youtube.com/watch?v=rDGqkMHPDqE" TargetMode="External" Id="R380d132892704822" /><Relationship Type="http://schemas.openxmlformats.org/officeDocument/2006/relationships/hyperlink" Target="https://www.youtube.com/watch?v=Ktv-CaOt6UQ" TargetMode="External" Id="Racfdfcabfe7b4b1f" /><Relationship Type="http://schemas.openxmlformats.org/officeDocument/2006/relationships/hyperlink" Target="https://www.youtube.com/watch?v=bHZsvBdUC2I" TargetMode="External" Id="Rf808977c892d4e1b" /><Relationship Type="http://schemas.openxmlformats.org/officeDocument/2006/relationships/hyperlink" Target="https://www.youtube.com/watch?v=_lgd03h3te8" TargetMode="External" Id="R8d055208f2904c53" /><Relationship Type="http://schemas.openxmlformats.org/officeDocument/2006/relationships/hyperlink" Target="https://www.youtube.com/watch?v=00jbG_cfGuQ" TargetMode="External" Id="R99af5650468e4d80" /><Relationship Type="http://schemas.openxmlformats.org/officeDocument/2006/relationships/image" Target="/media/image2.jpg" Id="R49006c4840d345e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urchill1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262140"/>
      </a:dk1>
      <a:lt1>
        <a:srgbClr val="FFFFFF"/>
      </a:lt1>
      <a:dk2>
        <a:srgbClr val="3A3363"/>
      </a:dk2>
      <a:lt2>
        <a:srgbClr val="FFFFFF"/>
      </a:lt2>
      <a:accent1>
        <a:srgbClr val="F3D569"/>
      </a:accent1>
      <a:accent2>
        <a:srgbClr val="7DC6F3"/>
      </a:accent2>
      <a:accent3>
        <a:srgbClr val="F3D569"/>
      </a:accent3>
      <a:accent4>
        <a:srgbClr val="2F4B83"/>
      </a:accent4>
      <a:accent5>
        <a:srgbClr val="473D6C"/>
      </a:accent5>
      <a:accent6>
        <a:srgbClr val="3F3F75"/>
      </a:accent6>
      <a:hlink>
        <a:srgbClr val="ECBE18"/>
      </a:hlink>
      <a:folHlink>
        <a:srgbClr val="ECBE18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7C65B11EE9D46B38A2FF7D3E35699" ma:contentTypeVersion="20" ma:contentTypeDescription="Create a new document." ma:contentTypeScope="" ma:versionID="0e385015f292430b27476542b3f9c649">
  <xsd:schema xmlns:xsd="http://www.w3.org/2001/XMLSchema" xmlns:xs="http://www.w3.org/2001/XMLSchema" xmlns:p="http://schemas.microsoft.com/office/2006/metadata/properties" xmlns:ns2="395dc431-0486-4db5-bd66-ec6707cbc9d4" xmlns:ns3="18b5f220-2c08-4522-aee7-823c3d1fba65" targetNamespace="http://schemas.microsoft.com/office/2006/metadata/properties" ma:root="true" ma:fieldsID="0ea18ff959395a00d1c5cfc9cbb494d6" ns2:_="" ns3:_="">
    <xsd:import namespace="395dc431-0486-4db5-bd66-ec6707cbc9d4"/>
    <xsd:import namespace="18b5f220-2c08-4522-aee7-823c3d1fb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dc431-0486-4db5-bd66-ec6707cbc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4e878b-f682-48f6-92cd-cd5146a8c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5f220-2c08-4522-aee7-823c3d1fb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87745-165a-4eed-b22e-6e532c5ca2b7}" ma:internalName="TaxCatchAll" ma:showField="CatchAllData" ma:web="18b5f220-2c08-4522-aee7-823c3d1fb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dc431-0486-4db5-bd66-ec6707cbc9d4">
      <Terms xmlns="http://schemas.microsoft.com/office/infopath/2007/PartnerControls"/>
    </lcf76f155ced4ddcb4097134ff3c332f>
    <TaxCatchAll xmlns="18b5f220-2c08-4522-aee7-823c3d1fba65" xsi:nil="true"/>
    <Thumbnail xmlns="395dc431-0486-4db5-bd66-ec6707cbc9d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578A79-07AD-4558-8B0E-ECE40495E848}"/>
</file>

<file path=customXml/itemProps3.xml><?xml version="1.0" encoding="utf-8"?>
<ds:datastoreItem xmlns:ds="http://schemas.openxmlformats.org/officeDocument/2006/customXml" ds:itemID="{E4960F3F-F19F-4448-A934-7C0D2783C370}"/>
</file>

<file path=customXml/itemProps4.xml><?xml version="1.0" encoding="utf-8"?>
<ds:datastoreItem xmlns:ds="http://schemas.openxmlformats.org/officeDocument/2006/customXml" ds:itemID="{EF251A70-3F3B-4B83-9B15-4014CB1E88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Annual report (Red and Black design)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Jonathon Churchill</dc:creator>
  <keywords/>
  <lastModifiedBy>R Gardner</lastModifiedBy>
  <revision>5</revision>
  <dcterms:created xsi:type="dcterms:W3CDTF">2019-06-07T13:25:00.0000000Z</dcterms:created>
  <dcterms:modified xsi:type="dcterms:W3CDTF">2024-07-09T08:38:16.8873075Z</dcterms:modified>
  <contentStatu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0x01010075E7C65B11EE9D46B38A2FF7D3E35699</vt:lpwstr>
  </property>
  <property fmtid="{D5CDD505-2E9C-101B-9397-08002B2CF9AE}" pid="3" name="Order">
    <vt:r8>382600</vt:r8>
  </property>
  <property fmtid="{D5CDD505-2E9C-101B-9397-08002B2CF9AE}" pid="4" name="MediaServiceImageTags">
    <vt:lpwstr/>
  </property>
</Properties>
</file>